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39D" w:rsidRDefault="00D0239D">
      <w:pPr>
        <w:pStyle w:val="newncpi0"/>
        <w:jc w:val="center"/>
        <w:rPr>
          <w:rStyle w:val="promulgator"/>
        </w:rPr>
      </w:pPr>
      <w:r>
        <w:rPr>
          <w:rStyle w:val="name"/>
        </w:rPr>
        <w:t>ПОСТАНОВЛЕНИЕ </w:t>
      </w:r>
      <w:r>
        <w:rPr>
          <w:rStyle w:val="promulgator"/>
        </w:rPr>
        <w:t xml:space="preserve">МИНИСТЕРСТВА ТРУДА И СОЦИАЛЬНОЙ ЗАЩИТЫ </w:t>
      </w:r>
    </w:p>
    <w:p w:rsidR="00D0239D" w:rsidRDefault="00D0239D">
      <w:pPr>
        <w:pStyle w:val="newncpi0"/>
        <w:jc w:val="center"/>
      </w:pPr>
      <w:r>
        <w:rPr>
          <w:rStyle w:val="promulgator"/>
        </w:rPr>
        <w:t>РЕСПУБЛИКИ БЕЛАРУСЬ</w:t>
      </w:r>
    </w:p>
    <w:p w:rsidR="00D0239D" w:rsidRDefault="00D0239D">
      <w:pPr>
        <w:pStyle w:val="newncpi"/>
        <w:ind w:firstLine="0"/>
        <w:jc w:val="center"/>
      </w:pPr>
      <w:r>
        <w:rPr>
          <w:rStyle w:val="datepr"/>
        </w:rPr>
        <w:t>19 ноября 2007 г.</w:t>
      </w:r>
      <w:r>
        <w:rPr>
          <w:rStyle w:val="number"/>
        </w:rPr>
        <w:t xml:space="preserve"> № 148</w:t>
      </w:r>
    </w:p>
    <w:p w:rsidR="00D0239D" w:rsidRDefault="00D0239D">
      <w:pPr>
        <w:pStyle w:val="title"/>
      </w:pPr>
      <w:r>
        <w:t>Об утверждении формы справки о заработке для исчисления пенсии</w:t>
      </w:r>
    </w:p>
    <w:p w:rsidR="00D0239D" w:rsidRPr="00DF4E49" w:rsidRDefault="00D0239D" w:rsidP="00DF4E49">
      <w:pPr>
        <w:pStyle w:val="changei"/>
        <w:ind w:left="567"/>
        <w:rPr>
          <w:i/>
          <w:iCs/>
          <w:sz w:val="22"/>
          <w:szCs w:val="22"/>
        </w:rPr>
      </w:pPr>
      <w:r w:rsidRPr="00DF4E49">
        <w:rPr>
          <w:i/>
          <w:iCs/>
          <w:sz w:val="22"/>
          <w:szCs w:val="22"/>
        </w:rPr>
        <w:t>Изменения и дополнения:</w:t>
      </w:r>
    </w:p>
    <w:p w:rsidR="00D0239D" w:rsidRPr="00DF4E49" w:rsidRDefault="00D0239D" w:rsidP="00DF4E49">
      <w:pPr>
        <w:pStyle w:val="changeadd"/>
        <w:ind w:left="708" w:firstLine="141"/>
        <w:rPr>
          <w:b/>
          <w:bCs/>
          <w:i/>
          <w:iCs/>
          <w:sz w:val="22"/>
          <w:szCs w:val="22"/>
        </w:rPr>
      </w:pPr>
      <w:r w:rsidRPr="00DF4E49">
        <w:rPr>
          <w:i/>
          <w:iCs/>
          <w:sz w:val="22"/>
          <w:szCs w:val="22"/>
        </w:rPr>
        <w:t xml:space="preserve">Постановление Министерства труда и социальной защиты Республики Беларусь от 3 мая 2017 г. № 23 (зарегистрировано в Национальном реестре - № 8/32086 от 01.06.2017 г.) &lt;W21732086&gt; </w:t>
      </w:r>
      <w:r w:rsidRPr="00DF4E49">
        <w:rPr>
          <w:b/>
          <w:bCs/>
          <w:i/>
          <w:iCs/>
          <w:sz w:val="22"/>
          <w:szCs w:val="22"/>
        </w:rPr>
        <w:t>- дата ввода в действие 04.06.2017.</w:t>
      </w:r>
    </w:p>
    <w:p w:rsidR="00D0239D" w:rsidRDefault="00D0239D">
      <w:pPr>
        <w:pStyle w:val="newncpi"/>
      </w:pPr>
      <w:r>
        <w:t> </w:t>
      </w:r>
    </w:p>
    <w:p w:rsidR="00D0239D" w:rsidRDefault="00D0239D">
      <w:pPr>
        <w:pStyle w:val="preamble"/>
      </w:pPr>
      <w:r>
        <w:t>В соответствии со статьей 57 Закона Республики Беларусь от 17 апреля 1992 года «О пенсионном обеспечении» и на основании Положения о Министерстве труда и социальной защиты Республики Беларусь, утвержденного постановлением Совета Министров Республики Беларусь от 31 октября 2001 г. № 1589 «Вопросы Министерства труда и социальной защиты Республики Беларусь», в редакции постановления Совета Министров Республики Беларусь от 7 февраля 2005 г. № 127 Министерство труда и социальной защиты Республики Беларусь ПОСТАНОВЛЯЕТ:</w:t>
      </w:r>
    </w:p>
    <w:p w:rsidR="00D0239D" w:rsidRDefault="00D0239D">
      <w:pPr>
        <w:pStyle w:val="point"/>
      </w:pPr>
      <w:r>
        <w:t>1. Утвердить форму справки о заработке для исчисления пенсии согласно приложению.</w:t>
      </w:r>
    </w:p>
    <w:p w:rsidR="00D0239D" w:rsidRDefault="00D0239D">
      <w:pPr>
        <w:pStyle w:val="point"/>
      </w:pPr>
      <w:r>
        <w:t>2. Признать утратившим силу постановление Министерства социальной защиты Республики Беларусь от 28 февраля 2000 г. № 1 «Об утверждении формы справки о заработке для исчисления пенсий» (Национальный реестр правовых актов Республики Беларусь, 2000 г., № 37, 8/3240).</w:t>
      </w:r>
    </w:p>
    <w:p w:rsidR="00D0239D" w:rsidRDefault="00D0239D">
      <w:pPr>
        <w:pStyle w:val="point"/>
      </w:pPr>
      <w:r>
        <w:t>3. Настоящее постановление вступает в силу со дня его официального опубликования.</w:t>
      </w:r>
    </w:p>
    <w:p w:rsidR="00D0239D" w:rsidRDefault="00D0239D">
      <w:pPr>
        <w:pStyle w:val="newncpi"/>
      </w:pPr>
      <w: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4910"/>
        <w:gridCol w:w="4910"/>
      </w:tblGrid>
      <w:tr w:rsidR="00D0239D" w:rsidRPr="002646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0239D" w:rsidRPr="00264690" w:rsidRDefault="00D0239D">
            <w:pPr>
              <w:pStyle w:val="newncpi0"/>
              <w:jc w:val="left"/>
            </w:pPr>
            <w:r w:rsidRPr="00264690">
              <w:rPr>
                <w:rStyle w:val="post"/>
              </w:rPr>
              <w:t>Министр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0239D" w:rsidRPr="00264690" w:rsidRDefault="00D0239D">
            <w:pPr>
              <w:pStyle w:val="newncpi0"/>
              <w:jc w:val="right"/>
            </w:pPr>
            <w:r w:rsidRPr="00264690">
              <w:rPr>
                <w:rStyle w:val="pers"/>
              </w:rPr>
              <w:t>В.Н.Потупчик</w:t>
            </w:r>
          </w:p>
        </w:tc>
      </w:tr>
    </w:tbl>
    <w:p w:rsidR="00D0239D" w:rsidRDefault="00D0239D">
      <w:pPr>
        <w:pStyle w:val="newncpi"/>
      </w:pPr>
      <w:r>
        <w:t> </w:t>
      </w:r>
    </w:p>
    <w:tbl>
      <w:tblPr>
        <w:tblW w:w="3333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3273"/>
        <w:gridCol w:w="3273"/>
      </w:tblGrid>
      <w:tr w:rsidR="00D0239D" w:rsidRPr="00264690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agree"/>
            </w:pPr>
            <w:r w:rsidRPr="00264690">
              <w:t>СОГЛАСОВАНО</w:t>
            </w:r>
          </w:p>
          <w:p w:rsidR="00D0239D" w:rsidRPr="00264690" w:rsidRDefault="00D0239D">
            <w:pPr>
              <w:pStyle w:val="agree"/>
            </w:pPr>
            <w:r w:rsidRPr="00264690">
              <w:t xml:space="preserve">Министр финансов </w:t>
            </w:r>
            <w:r w:rsidRPr="00264690">
              <w:br/>
              <w:t>Республики Беларусь</w:t>
            </w:r>
          </w:p>
          <w:p w:rsidR="00D0239D" w:rsidRPr="00264690" w:rsidRDefault="00D0239D">
            <w:pPr>
              <w:pStyle w:val="agreefio"/>
            </w:pPr>
            <w:r w:rsidRPr="00264690">
              <w:t>Н.П.Корбут</w:t>
            </w:r>
          </w:p>
          <w:p w:rsidR="00D0239D" w:rsidRPr="00264690" w:rsidRDefault="00D0239D">
            <w:pPr>
              <w:pStyle w:val="agreedate"/>
            </w:pPr>
            <w:r w:rsidRPr="00264690">
              <w:t>19.11.2007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"/>
            </w:pPr>
            <w:r w:rsidRPr="00264690">
              <w:t> </w:t>
            </w:r>
          </w:p>
        </w:tc>
      </w:tr>
    </w:tbl>
    <w:p w:rsidR="00D0239D" w:rsidRDefault="00D0239D">
      <w:pPr>
        <w:pStyle w:val="newncpi"/>
      </w:pPr>
      <w:r>
        <w:t> </w:t>
      </w:r>
    </w:p>
    <w:p w:rsidR="00D0239D" w:rsidRDefault="00D0239D">
      <w:pPr>
        <w:sectPr w:rsidR="00D0239D" w:rsidSect="006933A4">
          <w:headerReference w:type="default" r:id="rId6"/>
          <w:footerReference w:type="default" r:id="rId7"/>
          <w:headerReference w:type="first" r:id="rId8"/>
          <w:footerReference w:type="first" r:id="rId9"/>
          <w:pgSz w:w="11906" w:h="16838"/>
          <w:pgMar w:top="851" w:right="567" w:bottom="851" w:left="1531" w:header="278" w:footer="181" w:gutter="0"/>
          <w:cols w:space="708"/>
          <w:titlePg/>
          <w:docGrid w:linePitch="360"/>
        </w:sectPr>
      </w:pPr>
    </w:p>
    <w:p w:rsidR="00D0239D" w:rsidRDefault="00D0239D">
      <w:pPr>
        <w:pStyle w:val="newncpi"/>
        <w:jc w:val="left"/>
      </w:pPr>
      <w: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7545"/>
        <w:gridCol w:w="2515"/>
      </w:tblGrid>
      <w:tr w:rsidR="00D0239D" w:rsidRPr="007941EF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7941EF" w:rsidRDefault="00D0239D">
            <w:pPr>
              <w:pStyle w:val="newncpi"/>
              <w:ind w:firstLine="0"/>
              <w:rPr>
                <w:sz w:val="20"/>
                <w:szCs w:val="20"/>
              </w:rPr>
            </w:pPr>
            <w:r w:rsidRPr="007941EF">
              <w:rPr>
                <w:sz w:val="20"/>
                <w:szCs w:val="20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7941EF" w:rsidRDefault="00D0239D">
            <w:pPr>
              <w:pStyle w:val="append1"/>
              <w:rPr>
                <w:sz w:val="20"/>
                <w:szCs w:val="20"/>
              </w:rPr>
            </w:pPr>
            <w:r w:rsidRPr="007941EF">
              <w:rPr>
                <w:sz w:val="20"/>
                <w:szCs w:val="20"/>
              </w:rPr>
              <w:t>Приложение</w:t>
            </w:r>
          </w:p>
          <w:p w:rsidR="00D0239D" w:rsidRPr="007941EF" w:rsidRDefault="00D0239D">
            <w:pPr>
              <w:pStyle w:val="append"/>
              <w:rPr>
                <w:sz w:val="20"/>
                <w:szCs w:val="20"/>
              </w:rPr>
            </w:pPr>
            <w:r w:rsidRPr="007941EF">
              <w:rPr>
                <w:sz w:val="20"/>
                <w:szCs w:val="20"/>
              </w:rPr>
              <w:t xml:space="preserve">к постановлению </w:t>
            </w:r>
            <w:r w:rsidRPr="007941EF">
              <w:rPr>
                <w:sz w:val="20"/>
                <w:szCs w:val="20"/>
              </w:rPr>
              <w:br/>
              <w:t xml:space="preserve">Министерства труда </w:t>
            </w:r>
            <w:r w:rsidRPr="007941EF">
              <w:rPr>
                <w:sz w:val="20"/>
                <w:szCs w:val="20"/>
              </w:rPr>
              <w:br/>
              <w:t xml:space="preserve">и социальной защиты </w:t>
            </w:r>
            <w:r w:rsidRPr="007941EF">
              <w:rPr>
                <w:sz w:val="20"/>
                <w:szCs w:val="20"/>
              </w:rPr>
              <w:br/>
              <w:t>Республики Беларусь</w:t>
            </w:r>
          </w:p>
          <w:p w:rsidR="00D0239D" w:rsidRPr="007941EF" w:rsidRDefault="00D0239D">
            <w:pPr>
              <w:pStyle w:val="append"/>
              <w:rPr>
                <w:sz w:val="20"/>
                <w:szCs w:val="20"/>
              </w:rPr>
            </w:pPr>
            <w:r w:rsidRPr="007941EF">
              <w:rPr>
                <w:sz w:val="20"/>
                <w:szCs w:val="20"/>
              </w:rPr>
              <w:t>19.11.2007 № 148</w:t>
            </w:r>
          </w:p>
        </w:tc>
      </w:tr>
    </w:tbl>
    <w:p w:rsidR="00D0239D" w:rsidRPr="007941EF" w:rsidRDefault="00D0239D" w:rsidP="007941EF">
      <w:pPr>
        <w:pStyle w:val="onestring"/>
        <w:rPr>
          <w:sz w:val="20"/>
          <w:szCs w:val="20"/>
        </w:rPr>
      </w:pPr>
      <w:r w:rsidRPr="007941EF">
        <w:rPr>
          <w:sz w:val="20"/>
          <w:szCs w:val="20"/>
        </w:rPr>
        <w:t>Форма</w:t>
      </w:r>
    </w:p>
    <w:p w:rsidR="00D0239D" w:rsidRDefault="00D0239D">
      <w:pPr>
        <w:pStyle w:val="undline"/>
        <w:ind w:firstLine="482"/>
        <w:jc w:val="left"/>
      </w:pPr>
      <w:r>
        <w:t>Реквизиты бланка</w:t>
      </w:r>
      <w:r>
        <w:br/>
        <w:t>(угловой штамп организации)</w:t>
      </w:r>
    </w:p>
    <w:p w:rsidR="00D0239D" w:rsidRDefault="00D0239D">
      <w:pPr>
        <w:pStyle w:val="titlep"/>
      </w:pPr>
      <w:r>
        <w:t>СПРАВКА</w:t>
      </w:r>
      <w:r>
        <w:br/>
        <w:t>о заработке для исчисления пенсии</w:t>
      </w:r>
    </w:p>
    <w:p w:rsidR="00D0239D" w:rsidRDefault="00D0239D">
      <w:pPr>
        <w:pStyle w:val="newncpi"/>
      </w:pPr>
      <w:r>
        <w:t>Дана ____________________________________________________________________</w:t>
      </w:r>
    </w:p>
    <w:p w:rsidR="00D0239D" w:rsidRDefault="00D0239D">
      <w:pPr>
        <w:pStyle w:val="undline"/>
        <w:jc w:val="center"/>
      </w:pPr>
      <w:r>
        <w:t>(фамилия, собственное имя, отчество (если таковое имеется)</w:t>
      </w:r>
    </w:p>
    <w:p w:rsidR="00D0239D" w:rsidRDefault="00D0239D">
      <w:pPr>
        <w:pStyle w:val="newncpi0"/>
      </w:pPr>
      <w:r>
        <w:t>в том, что его (ее) фактический заработок, учитываемый для исчисления пенсии, за период с _______________________ по _____________________ составил: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3352"/>
        <w:gridCol w:w="771"/>
        <w:gridCol w:w="131"/>
        <w:gridCol w:w="1030"/>
        <w:gridCol w:w="1030"/>
        <w:gridCol w:w="1030"/>
        <w:gridCol w:w="901"/>
        <w:gridCol w:w="1042"/>
        <w:gridCol w:w="773"/>
      </w:tblGrid>
      <w:tr w:rsidR="00D0239D" w:rsidRPr="00264690">
        <w:tc>
          <w:tcPr>
            <w:tcW w:w="2049" w:type="pct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0239D" w:rsidRPr="00264690" w:rsidRDefault="00D0239D">
            <w:pPr>
              <w:pStyle w:val="undline"/>
              <w:ind w:firstLine="1077"/>
            </w:pPr>
            <w:r w:rsidRPr="00264690">
              <w:t>(месяц, год)</w:t>
            </w:r>
          </w:p>
        </w:tc>
        <w:tc>
          <w:tcPr>
            <w:tcW w:w="2951" w:type="pct"/>
            <w:gridSpan w:val="7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D0239D" w:rsidRPr="00264690" w:rsidRDefault="00D0239D">
            <w:pPr>
              <w:pStyle w:val="undline"/>
              <w:ind w:left="975"/>
            </w:pPr>
            <w:r w:rsidRPr="00264690">
              <w:t>(месяц, год)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 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____ г.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Январь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Февраль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Март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Апрель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Май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Июнь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Июль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Август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Сентябрь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Октябрь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Ноябрь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Декабрь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  <w:tr w:rsidR="00D0239D" w:rsidRPr="00264690" w:rsidTr="007941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CellMar>
            <w:top w:w="17" w:type="dxa"/>
            <w:bottom w:w="17" w:type="dxa"/>
          </w:tblCellMar>
        </w:tblPrEx>
        <w:trPr>
          <w:trHeight w:val="240"/>
        </w:trPr>
        <w:tc>
          <w:tcPr>
            <w:tcW w:w="16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</w:pPr>
            <w:r w:rsidRPr="00264690">
              <w:t>ИТОГО</w:t>
            </w:r>
          </w:p>
        </w:tc>
        <w:tc>
          <w:tcPr>
            <w:tcW w:w="4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4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5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table10"/>
              <w:jc w:val="center"/>
            </w:pPr>
            <w:r w:rsidRPr="00264690">
              <w:t> </w:t>
            </w:r>
          </w:p>
        </w:tc>
      </w:tr>
    </w:tbl>
    <w:p w:rsidR="00D0239D" w:rsidRDefault="00D0239D" w:rsidP="007941EF">
      <w:pPr>
        <w:pStyle w:val="newncpi"/>
        <w:ind w:firstLine="0"/>
      </w:pPr>
    </w:p>
    <w:p w:rsidR="00D0239D" w:rsidRDefault="00D0239D">
      <w:pPr>
        <w:pStyle w:val="newncpi0"/>
      </w:pPr>
      <w:r>
        <w:t>Основание выдачи справки _____________________________________________________</w:t>
      </w:r>
    </w:p>
    <w:p w:rsidR="00D0239D" w:rsidRDefault="00D0239D">
      <w:pPr>
        <w:pStyle w:val="newncpi0"/>
      </w:pPr>
      <w:r>
        <w:t>Фамилия бухгалтера, иного уполномоченного лица, составившего справку ___________________ телефон _________________</w:t>
      </w:r>
    </w:p>
    <w:p w:rsidR="00D0239D" w:rsidRDefault="00D0239D">
      <w:pPr>
        <w:pStyle w:val="newncpi0"/>
      </w:pPr>
      <w:r>
        <w:t> </w:t>
      </w:r>
    </w:p>
    <w:p w:rsidR="00D0239D" w:rsidRDefault="00D0239D">
      <w:pPr>
        <w:pStyle w:val="newncpi0"/>
      </w:pPr>
      <w:r>
        <w:t>Справка выдана для представления в органы, осуществляющие пенсионное обеспечение.</w:t>
      </w:r>
    </w:p>
    <w:p w:rsidR="00D0239D" w:rsidRDefault="00D0239D">
      <w:pPr>
        <w:pStyle w:val="newncpi"/>
      </w:pPr>
      <w:r>
        <w:t> </w:t>
      </w:r>
    </w:p>
    <w:p w:rsidR="00D0239D" w:rsidRDefault="00D0239D">
      <w:pPr>
        <w:pStyle w:val="newncpi"/>
      </w:pPr>
      <w:r>
        <w:t>В соответствии со статьей 76 Закона Республики Беларусь от 17 апреля 1992 года «О пенсионном обеспечении» (Ведамасцi Вярхоўнага Савета Рэспублiкi Беларусь, 1992 г., № 17, ст. 275) работодатели несут материальную ответственность перед пенсионером за ущерб, причиненный несвоевременным и неполным оформлением документов, необходимых для назначения и перерасчета пенсии, а также представлением документов, содержащих недостоверные сведения, в порядке, установленном законодательством Республики Беларусь. Суммы пенсии, излишне выплаченные в связи с представлением работодателем документов, содержащих недостоверные сведения, взыскиваются в пользу органа, выплачивающего пенсию, по его распоряжению в бесспорном порядке с работодателей – юридических лиц и в судебном порядке с работодателей – физических лиц.</w:t>
      </w:r>
    </w:p>
    <w:p w:rsidR="00D0239D" w:rsidRDefault="00D0239D">
      <w:pPr>
        <w:pStyle w:val="newncpi"/>
      </w:pPr>
      <w:r>
        <w:t> 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5155"/>
        <w:gridCol w:w="1553"/>
        <w:gridCol w:w="3352"/>
      </w:tblGrid>
      <w:tr w:rsidR="00D0239D" w:rsidRPr="00264690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t>Работодатель _________________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t>_________________________</w:t>
            </w:r>
          </w:p>
        </w:tc>
      </w:tr>
      <w:tr w:rsidR="00D0239D" w:rsidRPr="00264690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  <w:ind w:firstLine="2041"/>
            </w:pPr>
            <w:r w:rsidRPr="00264690">
              <w:t>(подпись)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</w:pPr>
            <w:r w:rsidRPr="00264690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  <w:jc w:val="center"/>
            </w:pPr>
            <w:r w:rsidRPr="00264690">
              <w:t>(инициалы, фамилия)</w:t>
            </w:r>
          </w:p>
        </w:tc>
      </w:tr>
      <w:tr w:rsidR="00D0239D" w:rsidRPr="00264690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  <w:ind w:firstLine="2041"/>
            </w:pPr>
            <w:r w:rsidRPr="00264690">
              <w:t>М.П.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t> </w:t>
            </w:r>
          </w:p>
        </w:tc>
      </w:tr>
      <w:tr w:rsidR="00D0239D" w:rsidRPr="00264690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  <w:jc w:val="left"/>
            </w:pPr>
            <w:r w:rsidRPr="00264690">
              <w:t>Главный бухгалтер, иное лицо, осуществляющее руководство</w:t>
            </w:r>
            <w:r w:rsidRPr="00264690">
              <w:br/>
              <w:t xml:space="preserve">бухгалтерским учетом в организации 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br/>
            </w:r>
            <w:r w:rsidRPr="00264690">
              <w:br/>
              <w:t> __________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newncpi0"/>
            </w:pPr>
            <w:r w:rsidRPr="00264690">
              <w:br/>
            </w:r>
            <w:r w:rsidRPr="00264690">
              <w:br/>
              <w:t>_________________________</w:t>
            </w:r>
          </w:p>
        </w:tc>
      </w:tr>
      <w:tr w:rsidR="00D0239D" w:rsidRPr="00264690">
        <w:trPr>
          <w:trHeight w:val="240"/>
        </w:trPr>
        <w:tc>
          <w:tcPr>
            <w:tcW w:w="256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  <w:ind w:hanging="6"/>
            </w:pPr>
            <w:r w:rsidRPr="00264690">
              <w:t>(нужное подчеркнуть)</w:t>
            </w:r>
          </w:p>
        </w:tc>
        <w:tc>
          <w:tcPr>
            <w:tcW w:w="772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  <w:jc w:val="center"/>
            </w:pPr>
            <w:r w:rsidRPr="00264690">
              <w:t>(подпись)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D0239D" w:rsidRPr="00264690" w:rsidRDefault="00D0239D">
            <w:pPr>
              <w:pStyle w:val="undline"/>
              <w:jc w:val="center"/>
            </w:pPr>
            <w:r w:rsidRPr="00264690">
              <w:t>(инициалы, фамилия)</w:t>
            </w:r>
          </w:p>
        </w:tc>
      </w:tr>
    </w:tbl>
    <w:p w:rsidR="00D0239D" w:rsidRDefault="00D0239D">
      <w:pPr>
        <w:pStyle w:val="newncpi"/>
      </w:pPr>
      <w:r>
        <w:t> </w:t>
      </w:r>
    </w:p>
    <w:p w:rsidR="00D0239D" w:rsidRDefault="00D0239D">
      <w:pPr>
        <w:pStyle w:val="newncpi0"/>
      </w:pPr>
      <w:r>
        <w:t>Со справкой ознакомлен(а) ____________________ «__» ______________ 20__ г.</w:t>
      </w:r>
    </w:p>
    <w:p w:rsidR="00D0239D" w:rsidRDefault="00D0239D">
      <w:pPr>
        <w:pStyle w:val="undline"/>
        <w:ind w:firstLine="3119"/>
      </w:pPr>
      <w:r>
        <w:t>(подпись заявителя)</w:t>
      </w:r>
    </w:p>
    <w:p w:rsidR="00D0239D" w:rsidRDefault="00D0239D">
      <w:pPr>
        <w:pStyle w:val="newncpi"/>
      </w:pPr>
      <w:r>
        <w:t> </w:t>
      </w:r>
    </w:p>
    <w:p w:rsidR="00D0239D" w:rsidRDefault="00D0239D">
      <w:pPr>
        <w:pStyle w:val="newncpi"/>
      </w:pPr>
      <w:r>
        <w:t>1. Справка о заработке для исчисления пенсии (далее – справка о заработке) выдается работодателем за периоды работы до 1 января 2003 г. на основании документов о начисленной заработной плате.</w:t>
      </w:r>
    </w:p>
    <w:p w:rsidR="00D0239D" w:rsidRDefault="00D0239D">
      <w:pPr>
        <w:pStyle w:val="newncpi"/>
      </w:pPr>
      <w:r>
        <w:t>В случае прекращения деятельности работодателя справка о заработке выдается его правопреемником, архивом, органом, осуществляющим государственную регистрацию юридических лиц и индивидуальных предпринимателей (далее – организация), в зависимости от того, где находятся на хранении документы бухгалтерского учета, бухгалтерской (финансовой) отчетности.</w:t>
      </w:r>
    </w:p>
    <w:p w:rsidR="00D0239D" w:rsidRDefault="00D0239D">
      <w:pPr>
        <w:pStyle w:val="point"/>
      </w:pPr>
      <w:r>
        <w:t>2. Исключен.</w:t>
      </w:r>
    </w:p>
    <w:p w:rsidR="00D0239D" w:rsidRDefault="00D0239D">
      <w:pPr>
        <w:pStyle w:val="point"/>
      </w:pPr>
      <w:r>
        <w:t>3. В справку о заработке включаются все виды выплат в денежном и (или) натуральном выражении, начисленных в пользу работника по всем основаниям независимо от источников финансирования, включая вознаграждения по гражданско-правовым договорам, на которые согласно законодательству начислялись и из которых уплачивались обязательные страховые взносы.</w:t>
      </w:r>
    </w:p>
    <w:p w:rsidR="00D0239D" w:rsidRDefault="00D0239D">
      <w:pPr>
        <w:pStyle w:val="newncpi"/>
      </w:pPr>
      <w:r>
        <w:t>Начисление обязательных страховых взносов на отдельные виды выплат, на которые согласно законодательству начисление не должно было производиться, не может служить основанием для включения их в заработок для исчисления пенсии.</w:t>
      </w:r>
    </w:p>
    <w:p w:rsidR="00D0239D" w:rsidRDefault="00D0239D">
      <w:pPr>
        <w:pStyle w:val="newncpi"/>
      </w:pPr>
      <w:r>
        <w:t>В справку о заработке для исчисления пенсии членам колхозов за периоды работы до 1 января 1991 г. включается оплата во всех ее видах за работу в общественном хозяйстве колхоза независимо от начисления обязательных страховых взносов.</w:t>
      </w:r>
    </w:p>
    <w:p w:rsidR="00D0239D" w:rsidRDefault="00D0239D">
      <w:pPr>
        <w:pStyle w:val="newncpi"/>
      </w:pPr>
      <w:r>
        <w:t>В справку о заработке для исчисления пенсии членам творческих союзов и другим творческим работникам за периоды творческой деятельности, протекавшей до 1 января 1991 г., включаются суммы авторских гонораров, рассчитанных по государственным ставкам, независимо от начисления обязательных страховых взносов.</w:t>
      </w:r>
    </w:p>
    <w:p w:rsidR="00D0239D" w:rsidRDefault="00D0239D">
      <w:pPr>
        <w:pStyle w:val="point"/>
      </w:pPr>
      <w:r>
        <w:t>4. В справке указываются все виды выплат в денежном выражении в месяце, в котором эти выплаты отражены в документах о начисленной заработной плате. Натуральные выплаты учитываются исходя из средней цены реализации соответствующей продукции за отчетный период.</w:t>
      </w:r>
    </w:p>
    <w:p w:rsidR="00D0239D" w:rsidRDefault="00D0239D">
      <w:pPr>
        <w:pStyle w:val="newncpi"/>
      </w:pPr>
      <w:r>
        <w:t>Доплаты по заработной плате, не начисленные своевременно по вине работодателя, указываются в месяцах, в которых они должны были быть начислены. При этом доплаты, произведенные после деноминации белорусского рубля (август 1994 года, январь 2000 года), указываются в размере, в котором они должны были быть выплачены до деноминации.</w:t>
      </w:r>
    </w:p>
    <w:p w:rsidR="00D0239D" w:rsidRDefault="00D0239D">
      <w:pPr>
        <w:pStyle w:val="point"/>
      </w:pPr>
      <w:r>
        <w:t>5. Премии и иные виды выплат включаются в справку о заработке за тот месяц, в котором они получены. Месяцем получения премии считается месяц, на который она приходится согласно документам о начисленной заработной плате.</w:t>
      </w:r>
    </w:p>
    <w:p w:rsidR="00D0239D" w:rsidRDefault="00D0239D">
      <w:pPr>
        <w:pStyle w:val="point"/>
      </w:pPr>
      <w:r>
        <w:t>6. В справку о заработке включается за соответствующие периоды пособие по временной нетрудоспособности либо сохранявшийся за работником средний заработок.</w:t>
      </w:r>
    </w:p>
    <w:p w:rsidR="00D0239D" w:rsidRDefault="00D0239D">
      <w:pPr>
        <w:pStyle w:val="point"/>
      </w:pPr>
      <w:r>
        <w:t>7. Справка о размере заработка заверяется подписью и печатью работодателя. В случае отсутствия печати у индивидуального предпринимателя либо у физического лица, предоставляющих работу гражданам по трудовым договорам, гражданско-правовым договорам, предметом которых являются оказание услуг, выполнение работ и создание объектов интеллектуальной собственности, справка о размере заработка работника заверяется подписью указанных работодателей и печатью местного исполнительного и распорядительного органа, осуществившего регистрацию предпринимателя и зарегистрировавшего трудовой договор физического лица с работником. Если справка выдается организацией, в которой находятся на хранении документы бухгалтерского учета, бухгалтерской (финансовой) отчетности, то она заверяется подписью и печатью руководителя этой организации.</w:t>
      </w:r>
    </w:p>
    <w:p w:rsidR="00D0239D" w:rsidRDefault="00D0239D" w:rsidP="00DF4E49">
      <w:pPr>
        <w:pStyle w:val="endform"/>
      </w:pPr>
      <w:r>
        <w:t> </w:t>
      </w:r>
    </w:p>
    <w:sectPr w:rsidR="00D0239D" w:rsidSect="007941EF">
      <w:pgSz w:w="11920" w:h="16838"/>
      <w:pgMar w:top="454" w:right="454" w:bottom="454" w:left="1418" w:header="278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39D" w:rsidRDefault="00D0239D" w:rsidP="006933A4">
      <w:pPr>
        <w:spacing w:after="0" w:line="240" w:lineRule="auto"/>
      </w:pPr>
      <w:r>
        <w:separator/>
      </w:r>
    </w:p>
  </w:endnote>
  <w:endnote w:type="continuationSeparator" w:id="1">
    <w:p w:rsidR="00D0239D" w:rsidRDefault="00D0239D" w:rsidP="00693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9D" w:rsidRDefault="00D0239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0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0A0"/>
    </w:tblPr>
    <w:tblGrid>
      <w:gridCol w:w="900"/>
      <w:gridCol w:w="7202"/>
      <w:gridCol w:w="1500"/>
    </w:tblGrid>
    <w:tr w:rsidR="00D0239D" w:rsidRPr="00264690">
      <w:trPr>
        <w:trHeight w:val="400"/>
      </w:trPr>
      <w:tc>
        <w:tcPr>
          <w:tcW w:w="900" w:type="dxa"/>
          <w:vMerge w:val="restart"/>
        </w:tcPr>
        <w:p w:rsidR="00D0239D" w:rsidRPr="00264690" w:rsidRDefault="00D0239D">
          <w:pPr>
            <w:pStyle w:val="Footer"/>
          </w:pPr>
          <w:r w:rsidRPr="00264690">
            <w:rPr>
              <w:noProof/>
              <w:lang w:eastAsia="ru-RU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исунок 1" o:spid="_x0000_i1026" type="#_x0000_t75" style="width:26.25pt;height:34.5pt;visibility:visible">
                <v:imagedata r:id="rId1" o:title=""/>
              </v:shape>
            </w:pict>
          </w:r>
        </w:p>
      </w:tc>
      <w:tc>
        <w:tcPr>
          <w:tcW w:w="7202" w:type="dxa"/>
        </w:tcPr>
        <w:p w:rsidR="00D0239D" w:rsidRPr="00264690" w:rsidRDefault="00D0239D">
          <w:pPr>
            <w:pStyle w:val="Footer"/>
            <w:rPr>
              <w:rFonts w:ascii="Times New Roman" w:hAnsi="Times New Roman" w:cs="Times New Roman"/>
              <w:sz w:val="24"/>
              <w:szCs w:val="24"/>
            </w:rPr>
          </w:pPr>
          <w:r w:rsidRPr="00264690">
            <w:rPr>
              <w:rFonts w:ascii="Times New Roman" w:hAnsi="Times New Roman" w:cs="Times New Roman"/>
              <w:sz w:val="24"/>
              <w:szCs w:val="24"/>
            </w:rPr>
            <w:t>ИПС «ЭТАЛОН» версия 6.7</w:t>
          </w:r>
        </w:p>
      </w:tc>
      <w:tc>
        <w:tcPr>
          <w:tcW w:w="1500" w:type="dxa"/>
        </w:tcPr>
        <w:p w:rsidR="00D0239D" w:rsidRPr="00264690" w:rsidRDefault="00D0239D" w:rsidP="00264690">
          <w:pPr>
            <w:pStyle w:val="Footer"/>
            <w:jc w:val="right"/>
            <w:rPr>
              <w:rFonts w:ascii="Times New Roman" w:hAnsi="Times New Roman" w:cs="Times New Roman"/>
              <w:sz w:val="24"/>
              <w:szCs w:val="24"/>
            </w:rPr>
          </w:pPr>
          <w:r w:rsidRPr="00264690">
            <w:rPr>
              <w:rFonts w:ascii="Times New Roman" w:hAnsi="Times New Roman" w:cs="Times New Roman"/>
              <w:sz w:val="24"/>
              <w:szCs w:val="24"/>
            </w:rPr>
            <w:t>10.06.2017</w:t>
          </w:r>
        </w:p>
      </w:tc>
    </w:tr>
    <w:tr w:rsidR="00D0239D" w:rsidRPr="00264690">
      <w:tc>
        <w:tcPr>
          <w:tcW w:w="900" w:type="dxa"/>
          <w:vMerge/>
        </w:tcPr>
        <w:p w:rsidR="00D0239D" w:rsidRPr="00264690" w:rsidRDefault="00D0239D">
          <w:pPr>
            <w:pStyle w:val="Footer"/>
          </w:pPr>
        </w:p>
      </w:tc>
      <w:tc>
        <w:tcPr>
          <w:tcW w:w="7202" w:type="dxa"/>
        </w:tcPr>
        <w:p w:rsidR="00D0239D" w:rsidRPr="00264690" w:rsidRDefault="00D0239D">
          <w:pPr>
            <w:pStyle w:val="Footer"/>
            <w:rPr>
              <w:rFonts w:ascii="Times New Roman" w:hAnsi="Times New Roman" w:cs="Times New Roman"/>
              <w:i/>
              <w:iCs/>
              <w:sz w:val="24"/>
              <w:szCs w:val="24"/>
            </w:rPr>
          </w:pPr>
          <w:r w:rsidRPr="00264690">
            <w:rPr>
              <w:rFonts w:ascii="Times New Roman" w:hAnsi="Times New Roman" w:cs="Times New Roman"/>
              <w:i/>
              <w:iCs/>
              <w:sz w:val="24"/>
              <w:szCs w:val="24"/>
            </w:rPr>
            <w:t>Национальный центр правовой информации Республики Беларусь</w:t>
          </w:r>
        </w:p>
      </w:tc>
      <w:tc>
        <w:tcPr>
          <w:tcW w:w="1500" w:type="dxa"/>
        </w:tcPr>
        <w:p w:rsidR="00D0239D" w:rsidRPr="00264690" w:rsidRDefault="00D0239D">
          <w:pPr>
            <w:pStyle w:val="Footer"/>
          </w:pPr>
        </w:p>
      </w:tc>
    </w:tr>
  </w:tbl>
  <w:p w:rsidR="00D0239D" w:rsidRDefault="00D0239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39D" w:rsidRDefault="00D0239D" w:rsidP="006933A4">
      <w:pPr>
        <w:spacing w:after="0" w:line="240" w:lineRule="auto"/>
      </w:pPr>
      <w:r>
        <w:separator/>
      </w:r>
    </w:p>
  </w:footnote>
  <w:footnote w:type="continuationSeparator" w:id="1">
    <w:p w:rsidR="00D0239D" w:rsidRDefault="00D0239D" w:rsidP="00693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9D" w:rsidRPr="006933A4" w:rsidRDefault="00D0239D" w:rsidP="00523647">
    <w:pPr>
      <w:pStyle w:val="Header"/>
      <w:framePr w:wrap="auto" w:vAnchor="text" w:hAnchor="margin" w:xAlign="center" w:y="1"/>
      <w:rPr>
        <w:rStyle w:val="PageNumber"/>
        <w:rFonts w:ascii="Times New Roman" w:hAnsi="Times New Roman" w:cs="Times New Roman"/>
        <w:sz w:val="24"/>
        <w:szCs w:val="24"/>
      </w:rPr>
    </w:pPr>
    <w:r w:rsidRPr="006933A4">
      <w:rPr>
        <w:rStyle w:val="PageNumber"/>
        <w:rFonts w:ascii="Times New Roman" w:hAnsi="Times New Roman" w:cs="Times New Roman"/>
        <w:sz w:val="24"/>
        <w:szCs w:val="24"/>
      </w:rPr>
      <w:fldChar w:fldCharType="begin"/>
    </w:r>
    <w:r w:rsidRPr="006933A4">
      <w:rPr>
        <w:rStyle w:val="PageNumber"/>
        <w:rFonts w:ascii="Times New Roman" w:hAnsi="Times New Roman" w:cs="Times New Roman"/>
        <w:sz w:val="24"/>
        <w:szCs w:val="24"/>
      </w:rPr>
      <w:instrText xml:space="preserve">PAGE  </w:instrText>
    </w:r>
    <w:r w:rsidRPr="006933A4">
      <w:rPr>
        <w:rStyle w:val="PageNumber"/>
        <w:rFonts w:ascii="Times New Roman" w:hAnsi="Times New Roman" w:cs="Times New Roman"/>
        <w:sz w:val="24"/>
        <w:szCs w:val="24"/>
      </w:rPr>
      <w:fldChar w:fldCharType="separate"/>
    </w:r>
    <w:r>
      <w:rPr>
        <w:rStyle w:val="PageNumber"/>
        <w:rFonts w:ascii="Times New Roman" w:hAnsi="Times New Roman" w:cs="Times New Roman"/>
        <w:noProof/>
        <w:sz w:val="24"/>
        <w:szCs w:val="24"/>
      </w:rPr>
      <w:t>2</w:t>
    </w:r>
    <w:r w:rsidRPr="006933A4">
      <w:rPr>
        <w:rStyle w:val="PageNumber"/>
        <w:rFonts w:ascii="Times New Roman" w:hAnsi="Times New Roman" w:cs="Times New Roman"/>
        <w:sz w:val="24"/>
        <w:szCs w:val="24"/>
      </w:rPr>
      <w:fldChar w:fldCharType="end"/>
    </w:r>
  </w:p>
  <w:p w:rsidR="00D0239D" w:rsidRPr="006933A4" w:rsidRDefault="00D0239D"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239D" w:rsidRDefault="00D0239D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933A4"/>
    <w:rsid w:val="00264690"/>
    <w:rsid w:val="00523647"/>
    <w:rsid w:val="006933A4"/>
    <w:rsid w:val="007941EF"/>
    <w:rsid w:val="0095635F"/>
    <w:rsid w:val="00A14558"/>
    <w:rsid w:val="00A61E94"/>
    <w:rsid w:val="00A9704E"/>
    <w:rsid w:val="00CA1A73"/>
    <w:rsid w:val="00D0239D"/>
    <w:rsid w:val="00DF4E49"/>
    <w:rsid w:val="00E90C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A7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">
    <w:name w:val="title"/>
    <w:basedOn w:val="Normal"/>
    <w:uiPriority w:val="99"/>
    <w:rsid w:val="006933A4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agree">
    <w:name w:val="agree"/>
    <w:basedOn w:val="Normal"/>
    <w:uiPriority w:val="99"/>
    <w:rsid w:val="006933A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titlep">
    <w:name w:val="titlep"/>
    <w:basedOn w:val="Normal"/>
    <w:uiPriority w:val="99"/>
    <w:rsid w:val="006933A4"/>
    <w:pPr>
      <w:spacing w:before="240" w:after="24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Normal"/>
    <w:uiPriority w:val="99"/>
    <w:rsid w:val="006933A4"/>
    <w:pPr>
      <w:spacing w:after="0" w:line="240" w:lineRule="auto"/>
      <w:jc w:val="right"/>
    </w:pPr>
    <w:rPr>
      <w:rFonts w:ascii="Times New Roman" w:eastAsia="Times New Roman" w:hAnsi="Times New Roman" w:cs="Times New Roman"/>
      <w:lang w:eastAsia="ru-RU"/>
    </w:rPr>
  </w:style>
  <w:style w:type="paragraph" w:customStyle="1" w:styleId="point">
    <w:name w:val="point"/>
    <w:basedOn w:val="Normal"/>
    <w:uiPriority w:val="99"/>
    <w:rsid w:val="006933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Normal"/>
    <w:uiPriority w:val="99"/>
    <w:rsid w:val="006933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Normal"/>
    <w:uiPriority w:val="99"/>
    <w:rsid w:val="00693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ppend">
    <w:name w:val="append"/>
    <w:basedOn w:val="Normal"/>
    <w:uiPriority w:val="99"/>
    <w:rsid w:val="006933A4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agreefio">
    <w:name w:val="agreefio"/>
    <w:basedOn w:val="Normal"/>
    <w:uiPriority w:val="99"/>
    <w:rsid w:val="006933A4"/>
    <w:pPr>
      <w:spacing w:after="0" w:line="240" w:lineRule="auto"/>
      <w:ind w:firstLine="1021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agreedate">
    <w:name w:val="agreedate"/>
    <w:basedOn w:val="Normal"/>
    <w:uiPriority w:val="99"/>
    <w:rsid w:val="006933A4"/>
    <w:pPr>
      <w:spacing w:after="0" w:line="240" w:lineRule="auto"/>
      <w:jc w:val="both"/>
    </w:pPr>
    <w:rPr>
      <w:rFonts w:ascii="Times New Roman" w:eastAsia="Times New Roman" w:hAnsi="Times New Roman" w:cs="Times New Roman"/>
      <w:lang w:eastAsia="ru-RU"/>
    </w:rPr>
  </w:style>
  <w:style w:type="paragraph" w:customStyle="1" w:styleId="changeadd">
    <w:name w:val="changeadd"/>
    <w:basedOn w:val="Normal"/>
    <w:uiPriority w:val="99"/>
    <w:rsid w:val="006933A4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Normal"/>
    <w:uiPriority w:val="99"/>
    <w:rsid w:val="006933A4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Normal"/>
    <w:uiPriority w:val="99"/>
    <w:rsid w:val="006933A4"/>
    <w:pPr>
      <w:spacing w:after="28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Normal"/>
    <w:uiPriority w:val="99"/>
    <w:rsid w:val="006933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Normal"/>
    <w:uiPriority w:val="99"/>
    <w:rsid w:val="006933A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line">
    <w:name w:val="undline"/>
    <w:basedOn w:val="Normal"/>
    <w:uiPriority w:val="99"/>
    <w:rsid w:val="006933A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egform">
    <w:name w:val="begform"/>
    <w:basedOn w:val="Normal"/>
    <w:uiPriority w:val="99"/>
    <w:rsid w:val="006933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Normal"/>
    <w:uiPriority w:val="99"/>
    <w:rsid w:val="006933A4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DefaultParagraphFont"/>
    <w:uiPriority w:val="99"/>
    <w:rsid w:val="006933A4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6933A4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6933A4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6933A4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6933A4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6933A4"/>
    <w:rPr>
      <w:rFonts w:ascii="Times New Roman" w:hAnsi="Times New Roman" w:cs="Times New Roman"/>
      <w:b/>
      <w:bCs/>
      <w:sz w:val="22"/>
      <w:szCs w:val="22"/>
    </w:rPr>
  </w:style>
  <w:style w:type="paragraph" w:styleId="Header">
    <w:name w:val="header"/>
    <w:basedOn w:val="Normal"/>
    <w:link w:val="HeaderChar"/>
    <w:uiPriority w:val="99"/>
    <w:semiHidden/>
    <w:rsid w:val="0069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6933A4"/>
  </w:style>
  <w:style w:type="paragraph" w:styleId="Footer">
    <w:name w:val="footer"/>
    <w:basedOn w:val="Normal"/>
    <w:link w:val="FooterChar"/>
    <w:uiPriority w:val="99"/>
    <w:semiHidden/>
    <w:rsid w:val="006933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6933A4"/>
  </w:style>
  <w:style w:type="character" w:styleId="PageNumber">
    <w:name w:val="page number"/>
    <w:basedOn w:val="DefaultParagraphFont"/>
    <w:uiPriority w:val="99"/>
    <w:semiHidden/>
    <w:rsid w:val="006933A4"/>
  </w:style>
  <w:style w:type="table" w:styleId="TableGrid">
    <w:name w:val="Table Grid"/>
    <w:basedOn w:val="TableNormal"/>
    <w:uiPriority w:val="99"/>
    <w:rsid w:val="006933A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DF4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DF4E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3</Pages>
  <Words>902</Words>
  <Characters>6344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Test</cp:lastModifiedBy>
  <cp:revision>5</cp:revision>
  <cp:lastPrinted>2017-06-12T09:17:00Z</cp:lastPrinted>
  <dcterms:created xsi:type="dcterms:W3CDTF">2017-06-10T06:10:00Z</dcterms:created>
  <dcterms:modified xsi:type="dcterms:W3CDTF">2017-06-12T09:17:00Z</dcterms:modified>
</cp:coreProperties>
</file>